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3350" w14:textId="77777777" w:rsidR="006A2432" w:rsidRPr="006A2432" w:rsidRDefault="006A2432" w:rsidP="006A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14:paraId="24A44B65" w14:textId="62FE2144" w:rsidR="006A2432" w:rsidRPr="006A2432" w:rsidRDefault="006A2432" w:rsidP="006A24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КРАСНОХОЛМСКОГО </w:t>
      </w:r>
      <w:r w:rsidR="00AA51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ОКРУГА</w:t>
      </w:r>
    </w:p>
    <w:p w14:paraId="4DED3888" w14:textId="77777777" w:rsidR="006A2432" w:rsidRPr="006A2432" w:rsidRDefault="006A2432" w:rsidP="006A2432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A2432" w:rsidRPr="006A2432" w14:paraId="68298927" w14:textId="77777777" w:rsidTr="00AA084B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9EA741" w14:textId="05061764" w:rsidR="006A2432" w:rsidRPr="006A2432" w:rsidRDefault="00723D9C" w:rsidP="005D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февраля</w:t>
            </w:r>
            <w:r w:rsidR="006A2432" w:rsidRPr="006A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5D7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51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A2432" w:rsidRPr="006A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14:paraId="01832708" w14:textId="77777777" w:rsidR="006A2432" w:rsidRPr="006A2432" w:rsidRDefault="006A2432" w:rsidP="006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14:paraId="1F7D1D26" w14:textId="77777777" w:rsidR="006A2432" w:rsidRPr="006A2432" w:rsidRDefault="006A2432" w:rsidP="006A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3F9F9" w14:textId="287623D7" w:rsidR="006A2432" w:rsidRPr="006A2432" w:rsidRDefault="00D517C2" w:rsidP="005D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23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A2432" w:rsidRPr="006A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  <w:r w:rsidR="006A2432" w:rsidRPr="006A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A5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A2432" w:rsidRPr="006A2432" w14:paraId="29618B27" w14:textId="77777777" w:rsidTr="00AA084B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7F8E80" w14:textId="77777777" w:rsidR="006A2432" w:rsidRPr="006A2432" w:rsidRDefault="006A2432" w:rsidP="006A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14:paraId="648A80E4" w14:textId="77777777" w:rsidR="006A2432" w:rsidRPr="006A2432" w:rsidRDefault="006A2432" w:rsidP="006A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Красный Холм</w:t>
            </w:r>
          </w:p>
        </w:tc>
        <w:tc>
          <w:tcPr>
            <w:tcW w:w="3107" w:type="dxa"/>
            <w:gridSpan w:val="2"/>
            <w:vAlign w:val="bottom"/>
          </w:tcPr>
          <w:p w14:paraId="307F941B" w14:textId="77777777" w:rsidR="006A2432" w:rsidRPr="006A2432" w:rsidRDefault="006A2432" w:rsidP="006A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242B9D" w14:textId="77777777" w:rsidR="006A2432" w:rsidRPr="006A2432" w:rsidRDefault="006A2432" w:rsidP="006A2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034D4" w:rsidRPr="008C02F0" w14:paraId="3F9E6CA2" w14:textId="77777777" w:rsidTr="006A2432">
        <w:trPr>
          <w:trHeight w:val="713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14:paraId="6CA9F4B5" w14:textId="56E699E3" w:rsidR="00ED1620" w:rsidRDefault="00ED1620" w:rsidP="00ED1620">
            <w:pPr>
              <w:pStyle w:val="a4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 w:rsidRPr="00ED1620">
              <w:rPr>
                <w:b/>
                <w:sz w:val="28"/>
                <w:szCs w:val="28"/>
              </w:rPr>
              <w:t xml:space="preserve">О плане мероприятий </w:t>
            </w:r>
            <w:r>
              <w:rPr>
                <w:b/>
                <w:sz w:val="28"/>
                <w:szCs w:val="28"/>
              </w:rPr>
              <w:t xml:space="preserve">территориальной </w:t>
            </w:r>
            <w:r w:rsidRPr="00ED1620">
              <w:rPr>
                <w:b/>
                <w:sz w:val="28"/>
                <w:szCs w:val="28"/>
              </w:rPr>
              <w:t xml:space="preserve">избирательной комиссии </w:t>
            </w:r>
            <w:r>
              <w:rPr>
                <w:b/>
                <w:sz w:val="28"/>
                <w:szCs w:val="28"/>
              </w:rPr>
              <w:t xml:space="preserve">Краснохолмского </w:t>
            </w:r>
            <w:r w:rsidR="00AA511B">
              <w:rPr>
                <w:b/>
                <w:sz w:val="28"/>
                <w:szCs w:val="28"/>
              </w:rPr>
              <w:t>округа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D1620">
              <w:rPr>
                <w:b/>
                <w:sz w:val="28"/>
                <w:szCs w:val="28"/>
              </w:rPr>
              <w:t xml:space="preserve">по проведению Дня молодого избирателя </w:t>
            </w:r>
          </w:p>
          <w:p w14:paraId="4F1DB951" w14:textId="2D2AF689" w:rsidR="002034D4" w:rsidRDefault="00ED1620" w:rsidP="00ED1620">
            <w:pPr>
              <w:pStyle w:val="a4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 w:rsidRPr="00ED1620">
              <w:rPr>
                <w:b/>
                <w:sz w:val="28"/>
                <w:szCs w:val="28"/>
              </w:rPr>
              <w:t>в 20</w:t>
            </w:r>
            <w:r w:rsidR="005D73C4">
              <w:rPr>
                <w:b/>
                <w:sz w:val="28"/>
                <w:szCs w:val="28"/>
              </w:rPr>
              <w:t>2</w:t>
            </w:r>
            <w:r w:rsidR="00D517C2">
              <w:rPr>
                <w:b/>
                <w:sz w:val="28"/>
                <w:szCs w:val="28"/>
              </w:rPr>
              <w:t>5</w:t>
            </w:r>
            <w:r w:rsidRPr="00ED1620">
              <w:rPr>
                <w:b/>
                <w:sz w:val="28"/>
                <w:szCs w:val="28"/>
              </w:rPr>
              <w:t xml:space="preserve"> год</w:t>
            </w:r>
            <w:r w:rsidR="00AA511B">
              <w:rPr>
                <w:b/>
                <w:sz w:val="28"/>
                <w:szCs w:val="28"/>
              </w:rPr>
              <w:t>у</w:t>
            </w:r>
          </w:p>
          <w:p w14:paraId="425B321D" w14:textId="77777777" w:rsidR="00ED1620" w:rsidRPr="008C02F0" w:rsidRDefault="00ED1620" w:rsidP="00ED1620">
            <w:pPr>
              <w:pStyle w:val="a4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BBA647C" w14:textId="44896C8C" w:rsidR="00DB187B" w:rsidRDefault="00ED1620" w:rsidP="006A2432">
      <w:pPr>
        <w:pStyle w:val="a6"/>
        <w:spacing w:line="360" w:lineRule="auto"/>
        <w:ind w:firstLine="709"/>
        <w:rPr>
          <w:b w:val="0"/>
          <w:szCs w:val="28"/>
        </w:rPr>
      </w:pPr>
      <w:r w:rsidRPr="00ED1620">
        <w:rPr>
          <w:rFonts w:eastAsia="Calibri"/>
          <w:b w:val="0"/>
          <w:szCs w:val="28"/>
        </w:rPr>
        <w:t>В соответствии с</w:t>
      </w:r>
      <w:r w:rsidR="00F10277" w:rsidRPr="00DB187B">
        <w:rPr>
          <w:rFonts w:eastAsia="Calibri"/>
          <w:b w:val="0"/>
          <w:szCs w:val="28"/>
        </w:rPr>
        <w:t xml:space="preserve"> постановлением Центральной  избирательной комиссии Российской Федерации от 28 декабря 2007 года № 83/666-5 «О проведении Дня  молодого  избирателя»</w:t>
      </w:r>
      <w:r>
        <w:rPr>
          <w:b w:val="0"/>
        </w:rPr>
        <w:t xml:space="preserve"> </w:t>
      </w:r>
      <w:r w:rsidRPr="00162107">
        <w:rPr>
          <w:b w:val="0"/>
          <w:szCs w:val="28"/>
        </w:rPr>
        <w:t xml:space="preserve">(в ред. </w:t>
      </w:r>
      <w:hyperlink r:id="rId5" w:tooltip="Постановление ЦИК России от 22.07.2015 N 293/1695-6 &quot;О внесении изменений в постановление Центральной избирательной комиссии Российской Федерации от 28 декабря 2007 года N 83/666-5 &quot;О проведении Дня молодого избирателя&quot;{КонсультантПлюс}" w:history="1">
        <w:r w:rsidRPr="00162107">
          <w:rPr>
            <w:b w:val="0"/>
            <w:szCs w:val="28"/>
          </w:rPr>
          <w:t>Постановления</w:t>
        </w:r>
      </w:hyperlink>
      <w:r>
        <w:rPr>
          <w:b w:val="0"/>
          <w:szCs w:val="28"/>
        </w:rPr>
        <w:t xml:space="preserve"> ЦИК России от 22.07.2015 №</w:t>
      </w:r>
      <w:r w:rsidRPr="00162107">
        <w:rPr>
          <w:b w:val="0"/>
          <w:szCs w:val="28"/>
        </w:rPr>
        <w:t>293/1695-6)</w:t>
      </w:r>
      <w:r w:rsidRPr="00ED1620">
        <w:rPr>
          <w:b w:val="0"/>
          <w:szCs w:val="28"/>
        </w:rPr>
        <w:t>,</w:t>
      </w:r>
      <w:r w:rsidR="00F10277" w:rsidRPr="00DB187B">
        <w:rPr>
          <w:rFonts w:eastAsia="Calibri"/>
          <w:b w:val="0"/>
          <w:szCs w:val="28"/>
        </w:rPr>
        <w:t xml:space="preserve"> </w:t>
      </w:r>
      <w:r w:rsidR="00F10277" w:rsidRPr="00DB187B">
        <w:rPr>
          <w:b w:val="0"/>
          <w:szCs w:val="28"/>
        </w:rPr>
        <w:t xml:space="preserve">планом работы территориальной избирательной комиссии </w:t>
      </w:r>
      <w:r w:rsidR="006A2432">
        <w:rPr>
          <w:b w:val="0"/>
          <w:szCs w:val="28"/>
        </w:rPr>
        <w:t>Краснохолм</w:t>
      </w:r>
      <w:r w:rsidR="00F10277" w:rsidRPr="00DB187B">
        <w:rPr>
          <w:b w:val="0"/>
          <w:szCs w:val="28"/>
        </w:rPr>
        <w:t xml:space="preserve">ского </w:t>
      </w:r>
      <w:r w:rsidR="00AA511B">
        <w:rPr>
          <w:b w:val="0"/>
          <w:szCs w:val="28"/>
        </w:rPr>
        <w:t>округа</w:t>
      </w:r>
      <w:r w:rsidR="00F10277" w:rsidRPr="00DB187B">
        <w:rPr>
          <w:b w:val="0"/>
          <w:szCs w:val="28"/>
        </w:rPr>
        <w:t xml:space="preserve"> на </w:t>
      </w:r>
      <w:r w:rsidR="0066488B">
        <w:rPr>
          <w:b w:val="0"/>
          <w:szCs w:val="28"/>
        </w:rPr>
        <w:t>202</w:t>
      </w:r>
      <w:r w:rsidR="00D517C2">
        <w:rPr>
          <w:b w:val="0"/>
          <w:szCs w:val="28"/>
        </w:rPr>
        <w:t>5</w:t>
      </w:r>
      <w:r w:rsidRPr="00ED1620">
        <w:rPr>
          <w:b w:val="0"/>
          <w:szCs w:val="28"/>
        </w:rPr>
        <w:t xml:space="preserve"> год</w:t>
      </w:r>
      <w:r w:rsidR="00F10277" w:rsidRPr="00DB187B">
        <w:rPr>
          <w:b w:val="0"/>
          <w:szCs w:val="28"/>
        </w:rPr>
        <w:t>, утвержденн</w:t>
      </w:r>
      <w:r>
        <w:rPr>
          <w:b w:val="0"/>
          <w:szCs w:val="28"/>
        </w:rPr>
        <w:t>ым</w:t>
      </w:r>
      <w:r w:rsidR="00F10277" w:rsidRPr="00DB187B">
        <w:rPr>
          <w:b w:val="0"/>
          <w:szCs w:val="28"/>
        </w:rPr>
        <w:t xml:space="preserve"> постановлением </w:t>
      </w:r>
      <w:r w:rsidRPr="00ED1620">
        <w:rPr>
          <w:b w:val="0"/>
          <w:szCs w:val="28"/>
        </w:rPr>
        <w:t xml:space="preserve">территориальной избирательной комиссии Краснохолмского </w:t>
      </w:r>
      <w:r w:rsidR="00AA511B">
        <w:rPr>
          <w:b w:val="0"/>
          <w:szCs w:val="28"/>
        </w:rPr>
        <w:t>округа</w:t>
      </w:r>
      <w:r w:rsidR="00F10277" w:rsidRPr="00DB187B">
        <w:rPr>
          <w:b w:val="0"/>
          <w:szCs w:val="28"/>
        </w:rPr>
        <w:t xml:space="preserve"> </w:t>
      </w:r>
      <w:r w:rsidR="002C5588">
        <w:rPr>
          <w:b w:val="0"/>
          <w:szCs w:val="28"/>
        </w:rPr>
        <w:t xml:space="preserve">от </w:t>
      </w:r>
      <w:r w:rsidR="0085431E">
        <w:rPr>
          <w:b w:val="0"/>
          <w:szCs w:val="28"/>
        </w:rPr>
        <w:t>1</w:t>
      </w:r>
      <w:r w:rsidR="00D517C2">
        <w:rPr>
          <w:b w:val="0"/>
          <w:szCs w:val="28"/>
        </w:rPr>
        <w:t>6</w:t>
      </w:r>
      <w:r w:rsidR="0085431E">
        <w:rPr>
          <w:b w:val="0"/>
          <w:szCs w:val="28"/>
        </w:rPr>
        <w:t>.01</w:t>
      </w:r>
      <w:r w:rsidR="00F10277" w:rsidRPr="00DB187B">
        <w:rPr>
          <w:b w:val="0"/>
          <w:szCs w:val="28"/>
        </w:rPr>
        <w:t>.20</w:t>
      </w:r>
      <w:r w:rsidR="0066488B">
        <w:rPr>
          <w:b w:val="0"/>
          <w:szCs w:val="28"/>
        </w:rPr>
        <w:t>2</w:t>
      </w:r>
      <w:r w:rsidR="00D517C2">
        <w:rPr>
          <w:b w:val="0"/>
          <w:szCs w:val="28"/>
        </w:rPr>
        <w:t>5</w:t>
      </w:r>
      <w:r w:rsidR="00B83C08">
        <w:rPr>
          <w:b w:val="0"/>
          <w:szCs w:val="28"/>
        </w:rPr>
        <w:t xml:space="preserve"> </w:t>
      </w:r>
      <w:r w:rsidR="00F10277" w:rsidRPr="00DB187B">
        <w:rPr>
          <w:b w:val="0"/>
          <w:szCs w:val="28"/>
        </w:rPr>
        <w:t>№</w:t>
      </w:r>
      <w:r w:rsidR="002C5588">
        <w:rPr>
          <w:b w:val="0"/>
          <w:szCs w:val="28"/>
        </w:rPr>
        <w:t xml:space="preserve"> </w:t>
      </w:r>
      <w:r w:rsidR="00D517C2">
        <w:rPr>
          <w:b w:val="0"/>
          <w:szCs w:val="28"/>
        </w:rPr>
        <w:t>5</w:t>
      </w:r>
      <w:r w:rsidR="0085431E">
        <w:rPr>
          <w:b w:val="0"/>
          <w:szCs w:val="28"/>
        </w:rPr>
        <w:t>0/</w:t>
      </w:r>
      <w:r w:rsidR="00D517C2">
        <w:rPr>
          <w:b w:val="0"/>
          <w:szCs w:val="28"/>
        </w:rPr>
        <w:t>241</w:t>
      </w:r>
      <w:r w:rsidR="00F10277" w:rsidRPr="00DB187B">
        <w:rPr>
          <w:b w:val="0"/>
          <w:szCs w:val="28"/>
        </w:rPr>
        <w:t>-</w:t>
      </w:r>
      <w:r w:rsidR="00AA511B">
        <w:rPr>
          <w:b w:val="0"/>
          <w:szCs w:val="28"/>
        </w:rPr>
        <w:t>5</w:t>
      </w:r>
      <w:r w:rsidR="00F10277" w:rsidRPr="00DB187B">
        <w:rPr>
          <w:b w:val="0"/>
          <w:szCs w:val="28"/>
        </w:rPr>
        <w:t>,</w:t>
      </w:r>
      <w:r w:rsidRPr="00ED1620">
        <w:t xml:space="preserve"> </w:t>
      </w:r>
      <w:r w:rsidR="006A2432" w:rsidRPr="006A2432">
        <w:rPr>
          <w:b w:val="0"/>
          <w:szCs w:val="28"/>
        </w:rPr>
        <w:t xml:space="preserve">территориальная избирательная комиссия Краснохолмского </w:t>
      </w:r>
      <w:r w:rsidR="00AA511B">
        <w:rPr>
          <w:b w:val="0"/>
          <w:szCs w:val="28"/>
        </w:rPr>
        <w:t>округа</w:t>
      </w:r>
      <w:r w:rsidR="006A2432" w:rsidRPr="006A2432">
        <w:rPr>
          <w:b w:val="0"/>
          <w:szCs w:val="28"/>
        </w:rPr>
        <w:t xml:space="preserve"> </w:t>
      </w:r>
      <w:r w:rsidR="006A2432" w:rsidRPr="006A2432">
        <w:rPr>
          <w:spacing w:val="20"/>
          <w:szCs w:val="28"/>
        </w:rPr>
        <w:t>постановляет:</w:t>
      </w:r>
    </w:p>
    <w:p w14:paraId="78ADB685" w14:textId="5377811D" w:rsidR="00DC3F4C" w:rsidRPr="00DC3F4C" w:rsidRDefault="00F10277" w:rsidP="006A2432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b w:val="0"/>
        </w:rPr>
      </w:pPr>
      <w:r w:rsidRPr="00DC3F4C">
        <w:rPr>
          <w:rFonts w:eastAsia="Calibri"/>
          <w:b w:val="0"/>
          <w:szCs w:val="28"/>
        </w:rPr>
        <w:t>Утвердить компл</w:t>
      </w:r>
      <w:r w:rsidR="00B41101">
        <w:rPr>
          <w:rFonts w:eastAsia="Calibri"/>
          <w:b w:val="0"/>
          <w:szCs w:val="28"/>
        </w:rPr>
        <w:t xml:space="preserve">екс мероприятий, приуроченных к </w:t>
      </w:r>
      <w:r w:rsidRPr="00DC3F4C">
        <w:rPr>
          <w:rFonts w:eastAsia="Calibri"/>
          <w:b w:val="0"/>
          <w:szCs w:val="28"/>
        </w:rPr>
        <w:t>Дню молодого избирателя</w:t>
      </w:r>
      <w:r w:rsidR="000B3732">
        <w:rPr>
          <w:rFonts w:eastAsia="Calibri"/>
          <w:b w:val="0"/>
          <w:szCs w:val="28"/>
        </w:rPr>
        <w:t xml:space="preserve"> в </w:t>
      </w:r>
      <w:r w:rsidR="00AA511B">
        <w:rPr>
          <w:rFonts w:eastAsia="Calibri"/>
          <w:b w:val="0"/>
          <w:szCs w:val="28"/>
        </w:rPr>
        <w:t>202</w:t>
      </w:r>
      <w:r w:rsidR="00D517C2">
        <w:rPr>
          <w:rFonts w:eastAsia="Calibri"/>
          <w:b w:val="0"/>
          <w:szCs w:val="28"/>
        </w:rPr>
        <w:t>5</w:t>
      </w:r>
      <w:r w:rsidR="00AA511B">
        <w:rPr>
          <w:rFonts w:eastAsia="Calibri"/>
          <w:b w:val="0"/>
          <w:szCs w:val="28"/>
        </w:rPr>
        <w:t xml:space="preserve"> году</w:t>
      </w:r>
      <w:r w:rsidRPr="00DC3F4C">
        <w:rPr>
          <w:rFonts w:eastAsia="Calibri"/>
          <w:b w:val="0"/>
          <w:szCs w:val="28"/>
        </w:rPr>
        <w:t xml:space="preserve"> (прилагается).</w:t>
      </w:r>
    </w:p>
    <w:p w14:paraId="3B40057A" w14:textId="2DA72E97" w:rsidR="00F10277" w:rsidRPr="002A5C06" w:rsidRDefault="00F10277" w:rsidP="006A2432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rStyle w:val="1"/>
          <w:b w:val="0"/>
        </w:rPr>
      </w:pPr>
      <w:r w:rsidRPr="00DC3F4C">
        <w:rPr>
          <w:rStyle w:val="1"/>
          <w:rFonts w:eastAsia="Calibri"/>
          <w:b w:val="0"/>
          <w:szCs w:val="28"/>
        </w:rPr>
        <w:t xml:space="preserve">Провести совместно с </w:t>
      </w:r>
      <w:r w:rsidR="00B41101">
        <w:rPr>
          <w:rStyle w:val="1"/>
          <w:rFonts w:eastAsia="Calibri"/>
          <w:b w:val="0"/>
          <w:szCs w:val="28"/>
        </w:rPr>
        <w:t xml:space="preserve">районным отделом образования администрации Краснохолмского </w:t>
      </w:r>
      <w:bookmarkStart w:id="0" w:name="_Hlk66875814"/>
      <w:r w:rsidR="0066488B">
        <w:rPr>
          <w:rStyle w:val="1"/>
          <w:rFonts w:eastAsia="Calibri"/>
          <w:b w:val="0"/>
          <w:szCs w:val="28"/>
        </w:rPr>
        <w:t>муниципального округа</w:t>
      </w:r>
      <w:bookmarkEnd w:id="0"/>
      <w:r w:rsidRPr="00DC3F4C">
        <w:rPr>
          <w:rStyle w:val="1"/>
          <w:rFonts w:eastAsia="Calibri"/>
          <w:b w:val="0"/>
          <w:szCs w:val="28"/>
        </w:rPr>
        <w:t>, отделом культуры</w:t>
      </w:r>
      <w:r w:rsidR="00B2736C">
        <w:rPr>
          <w:rStyle w:val="1"/>
          <w:rFonts w:eastAsia="Calibri"/>
          <w:b w:val="0"/>
          <w:szCs w:val="28"/>
        </w:rPr>
        <w:t xml:space="preserve"> и</w:t>
      </w:r>
      <w:r w:rsidR="00DC3F4C" w:rsidRPr="00DC3F4C">
        <w:rPr>
          <w:rStyle w:val="1"/>
          <w:rFonts w:eastAsia="Calibri"/>
          <w:b w:val="0"/>
          <w:szCs w:val="28"/>
        </w:rPr>
        <w:t xml:space="preserve"> </w:t>
      </w:r>
      <w:r w:rsidR="000B3732" w:rsidRPr="00DC3F4C">
        <w:rPr>
          <w:rStyle w:val="1"/>
          <w:rFonts w:eastAsia="Calibri"/>
          <w:b w:val="0"/>
          <w:szCs w:val="28"/>
        </w:rPr>
        <w:t xml:space="preserve">по делам </w:t>
      </w:r>
      <w:r w:rsidR="009B4C1A" w:rsidRPr="00DC3F4C">
        <w:rPr>
          <w:rStyle w:val="1"/>
          <w:rFonts w:eastAsia="Calibri"/>
          <w:b w:val="0"/>
          <w:szCs w:val="28"/>
        </w:rPr>
        <w:t xml:space="preserve">молодежи </w:t>
      </w:r>
      <w:r w:rsidRPr="00DC3F4C">
        <w:rPr>
          <w:rStyle w:val="1"/>
          <w:rFonts w:eastAsia="Calibri"/>
          <w:b w:val="0"/>
          <w:szCs w:val="28"/>
        </w:rPr>
        <w:t xml:space="preserve">администрации </w:t>
      </w:r>
      <w:r w:rsidR="00B41101">
        <w:rPr>
          <w:rStyle w:val="1"/>
          <w:b w:val="0"/>
          <w:szCs w:val="28"/>
        </w:rPr>
        <w:t>Краснохолм</w:t>
      </w:r>
      <w:r w:rsidR="00B2736C">
        <w:rPr>
          <w:rStyle w:val="1"/>
          <w:b w:val="0"/>
          <w:szCs w:val="28"/>
        </w:rPr>
        <w:t xml:space="preserve">ского </w:t>
      </w:r>
      <w:r w:rsidR="0066488B" w:rsidRPr="0066488B">
        <w:rPr>
          <w:rStyle w:val="1"/>
          <w:b w:val="0"/>
          <w:szCs w:val="28"/>
        </w:rPr>
        <w:t>муниципального округа</w:t>
      </w:r>
      <w:r w:rsidR="004E2C3B">
        <w:rPr>
          <w:rStyle w:val="1"/>
          <w:b w:val="0"/>
          <w:szCs w:val="28"/>
        </w:rPr>
        <w:t xml:space="preserve"> Тверской области</w:t>
      </w:r>
      <w:r w:rsidR="00B2736C">
        <w:rPr>
          <w:rStyle w:val="1"/>
          <w:b w:val="0"/>
          <w:szCs w:val="28"/>
        </w:rPr>
        <w:t>,</w:t>
      </w:r>
      <w:r w:rsidR="00B2736C" w:rsidRPr="00B2736C">
        <w:rPr>
          <w:rFonts w:asciiTheme="minorHAnsi" w:eastAsiaTheme="minorHAnsi" w:hAnsiTheme="minorHAnsi" w:cstheme="minorBidi"/>
          <w:b w:val="0"/>
          <w:szCs w:val="28"/>
        </w:rPr>
        <w:t xml:space="preserve"> </w:t>
      </w:r>
      <w:r w:rsidR="00B2736C" w:rsidRPr="00B2736C">
        <w:rPr>
          <w:b w:val="0"/>
          <w:szCs w:val="28"/>
        </w:rPr>
        <w:t>РМКУК "Краснохолмская межпоселенческая центральная библиотека"</w:t>
      </w:r>
      <w:r w:rsidR="008F6385">
        <w:rPr>
          <w:b w:val="0"/>
          <w:szCs w:val="28"/>
        </w:rPr>
        <w:t xml:space="preserve"> </w:t>
      </w:r>
      <w:r w:rsidRPr="00DC3F4C">
        <w:rPr>
          <w:rStyle w:val="1"/>
          <w:rFonts w:eastAsia="Calibri"/>
          <w:b w:val="0"/>
          <w:szCs w:val="28"/>
        </w:rPr>
        <w:t xml:space="preserve"> мероприятия для молодых и будущих избирателей, приуроченных к Дню молодого избирателя и направленных на повышение правовой грамотности, политической культуры и электоральной активности данной категории избирателей.</w:t>
      </w:r>
      <w:r w:rsidR="00EB4145">
        <w:rPr>
          <w:rStyle w:val="1"/>
          <w:rFonts w:eastAsia="Calibri"/>
          <w:b w:val="0"/>
          <w:szCs w:val="28"/>
        </w:rPr>
        <w:t xml:space="preserve"> Участникам мероприятий выдать сертификаты.</w:t>
      </w:r>
    </w:p>
    <w:p w14:paraId="01B32F20" w14:textId="77777777" w:rsidR="002A5C06" w:rsidRPr="00DC3F4C" w:rsidRDefault="002A5C06" w:rsidP="002A5C06">
      <w:pPr>
        <w:pStyle w:val="a6"/>
        <w:tabs>
          <w:tab w:val="left" w:pos="0"/>
        </w:tabs>
        <w:spacing w:line="360" w:lineRule="auto"/>
        <w:rPr>
          <w:rStyle w:val="1"/>
          <w:b w:val="0"/>
        </w:rPr>
      </w:pPr>
    </w:p>
    <w:p w14:paraId="132105A0" w14:textId="78916792" w:rsidR="007D20B9" w:rsidRDefault="007D20B9" w:rsidP="006A2432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4C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B41101">
        <w:rPr>
          <w:rFonts w:ascii="Times New Roman" w:hAnsi="Times New Roman" w:cs="Times New Roman"/>
          <w:sz w:val="28"/>
          <w:szCs w:val="28"/>
        </w:rPr>
        <w:t>Краснохолм</w:t>
      </w:r>
      <w:r w:rsidRPr="00DC3F4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A511B">
        <w:rPr>
          <w:rFonts w:ascii="Times New Roman" w:hAnsi="Times New Roman" w:cs="Times New Roman"/>
          <w:sz w:val="28"/>
          <w:szCs w:val="28"/>
        </w:rPr>
        <w:t>округа</w:t>
      </w:r>
      <w:r w:rsidRPr="00DC3F4C">
        <w:rPr>
          <w:rFonts w:ascii="Times New Roman" w:hAnsi="Times New Roman" w:cs="Times New Roman"/>
          <w:sz w:val="28"/>
          <w:szCs w:val="28"/>
        </w:rPr>
        <w:t xml:space="preserve"> в информационно – </w:t>
      </w:r>
      <w:r w:rsidR="00B41101">
        <w:rPr>
          <w:rFonts w:ascii="Times New Roman" w:hAnsi="Times New Roman" w:cs="Times New Roman"/>
          <w:sz w:val="28"/>
          <w:szCs w:val="28"/>
        </w:rPr>
        <w:t>теле</w:t>
      </w:r>
      <w:r w:rsidRPr="00DC3F4C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14:paraId="74E180B2" w14:textId="77777777" w:rsidR="00B41101" w:rsidRPr="00DC3F4C" w:rsidRDefault="00B41101" w:rsidP="00B41101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820"/>
        <w:gridCol w:w="4540"/>
      </w:tblGrid>
      <w:tr w:rsidR="00B41101" w:rsidRPr="00B41101" w14:paraId="6CC10289" w14:textId="77777777" w:rsidTr="00FD19F7">
        <w:tc>
          <w:tcPr>
            <w:tcW w:w="4820" w:type="dxa"/>
          </w:tcPr>
          <w:p w14:paraId="0A132800" w14:textId="77777777" w:rsidR="00B41101" w:rsidRPr="00B41101" w:rsidRDefault="00B41101" w:rsidP="00B4110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14:paraId="1BF23AE1" w14:textId="7E7F8DBC" w:rsidR="00B41101" w:rsidRPr="00B41101" w:rsidRDefault="00B41101" w:rsidP="00B4110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Краснохолмского </w:t>
            </w:r>
            <w:r w:rsidR="00AA5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4540" w:type="dxa"/>
            <w:vAlign w:val="bottom"/>
          </w:tcPr>
          <w:p w14:paraId="36C98A07" w14:textId="77777777" w:rsidR="00B41101" w:rsidRPr="00B41101" w:rsidRDefault="00B41101" w:rsidP="00B41101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Т.И. Кудрова</w:t>
            </w:r>
          </w:p>
        </w:tc>
      </w:tr>
      <w:tr w:rsidR="00B41101" w:rsidRPr="00B41101" w14:paraId="440485B3" w14:textId="77777777" w:rsidTr="00FD19F7">
        <w:trPr>
          <w:trHeight w:val="161"/>
        </w:trPr>
        <w:tc>
          <w:tcPr>
            <w:tcW w:w="4820" w:type="dxa"/>
          </w:tcPr>
          <w:p w14:paraId="438B335C" w14:textId="77777777" w:rsidR="00B41101" w:rsidRPr="00B41101" w:rsidRDefault="00B41101" w:rsidP="00B4110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0" w:type="dxa"/>
            <w:vAlign w:val="bottom"/>
          </w:tcPr>
          <w:p w14:paraId="4E3E3859" w14:textId="77777777" w:rsidR="00B41101" w:rsidRPr="00B41101" w:rsidRDefault="00B41101" w:rsidP="00B41101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1101" w:rsidRPr="00B41101" w14:paraId="5B956B71" w14:textId="77777777" w:rsidTr="00FD19F7">
        <w:trPr>
          <w:trHeight w:val="70"/>
        </w:trPr>
        <w:tc>
          <w:tcPr>
            <w:tcW w:w="4820" w:type="dxa"/>
          </w:tcPr>
          <w:p w14:paraId="7C89F5EC" w14:textId="77777777" w:rsidR="00B41101" w:rsidRPr="00B41101" w:rsidRDefault="00B41101" w:rsidP="00B4110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14:paraId="53AC4D07" w14:textId="45E170FD" w:rsidR="00B41101" w:rsidRPr="00B41101" w:rsidRDefault="00B41101" w:rsidP="00B4110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Краснохолмского </w:t>
            </w:r>
            <w:r w:rsidR="00AA5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4540" w:type="dxa"/>
            <w:vAlign w:val="bottom"/>
          </w:tcPr>
          <w:p w14:paraId="1413EDC5" w14:textId="54F94191" w:rsidR="00B41101" w:rsidRPr="00B41101" w:rsidRDefault="00D517C2" w:rsidP="00B41101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 Грибкова</w:t>
            </w:r>
          </w:p>
        </w:tc>
      </w:tr>
    </w:tbl>
    <w:p w14:paraId="0E47B5D4" w14:textId="77777777" w:rsidR="00F062C4" w:rsidRDefault="00F062C4" w:rsidP="007D20B9">
      <w:pPr>
        <w:spacing w:line="360" w:lineRule="auto"/>
        <w:jc w:val="both"/>
      </w:pPr>
    </w:p>
    <w:sectPr w:rsidR="00F062C4" w:rsidSect="004E1AE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361B6"/>
    <w:multiLevelType w:val="hybridMultilevel"/>
    <w:tmpl w:val="79901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419"/>
    <w:rsid w:val="000439B3"/>
    <w:rsid w:val="000B3732"/>
    <w:rsid w:val="000F50E9"/>
    <w:rsid w:val="00174338"/>
    <w:rsid w:val="001C3F1D"/>
    <w:rsid w:val="002034D4"/>
    <w:rsid w:val="002A5C06"/>
    <w:rsid w:val="002C5588"/>
    <w:rsid w:val="002E07DB"/>
    <w:rsid w:val="00311E4A"/>
    <w:rsid w:val="00422DC4"/>
    <w:rsid w:val="00444B90"/>
    <w:rsid w:val="00475A02"/>
    <w:rsid w:val="00493E1F"/>
    <w:rsid w:val="004E1AE1"/>
    <w:rsid w:val="004E2C3B"/>
    <w:rsid w:val="00545782"/>
    <w:rsid w:val="005566AB"/>
    <w:rsid w:val="005D73C4"/>
    <w:rsid w:val="005F45B2"/>
    <w:rsid w:val="0066488B"/>
    <w:rsid w:val="006A2432"/>
    <w:rsid w:val="00723D9C"/>
    <w:rsid w:val="00780AA0"/>
    <w:rsid w:val="007910AF"/>
    <w:rsid w:val="007D20B9"/>
    <w:rsid w:val="0085431E"/>
    <w:rsid w:val="008B0F93"/>
    <w:rsid w:val="008C02F0"/>
    <w:rsid w:val="008F6385"/>
    <w:rsid w:val="00960301"/>
    <w:rsid w:val="009B4C1A"/>
    <w:rsid w:val="009F1810"/>
    <w:rsid w:val="00A07623"/>
    <w:rsid w:val="00A50922"/>
    <w:rsid w:val="00A8537E"/>
    <w:rsid w:val="00AA511B"/>
    <w:rsid w:val="00AB29F1"/>
    <w:rsid w:val="00AE65C9"/>
    <w:rsid w:val="00AF05E8"/>
    <w:rsid w:val="00B2736C"/>
    <w:rsid w:val="00B41101"/>
    <w:rsid w:val="00B4520F"/>
    <w:rsid w:val="00B83C08"/>
    <w:rsid w:val="00B8486B"/>
    <w:rsid w:val="00BA7BF0"/>
    <w:rsid w:val="00CE41D4"/>
    <w:rsid w:val="00D40414"/>
    <w:rsid w:val="00D517C2"/>
    <w:rsid w:val="00D72E18"/>
    <w:rsid w:val="00D90B43"/>
    <w:rsid w:val="00DB187B"/>
    <w:rsid w:val="00DB2F8B"/>
    <w:rsid w:val="00DC3F4C"/>
    <w:rsid w:val="00DC6812"/>
    <w:rsid w:val="00DE7A2B"/>
    <w:rsid w:val="00E20204"/>
    <w:rsid w:val="00E60F6C"/>
    <w:rsid w:val="00E67BCD"/>
    <w:rsid w:val="00E863B6"/>
    <w:rsid w:val="00E952D9"/>
    <w:rsid w:val="00EA79FF"/>
    <w:rsid w:val="00EB4145"/>
    <w:rsid w:val="00ED1620"/>
    <w:rsid w:val="00F062C4"/>
    <w:rsid w:val="00F10277"/>
    <w:rsid w:val="00F82419"/>
    <w:rsid w:val="00FD19F7"/>
    <w:rsid w:val="00FE5EE3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A28D"/>
  <w15:docId w15:val="{156D76C8-93EC-4201-BB29-E17EDAA2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F824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F824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F10277"/>
  </w:style>
  <w:style w:type="paragraph" w:styleId="a6">
    <w:name w:val="Body Text"/>
    <w:basedOn w:val="a"/>
    <w:link w:val="a7"/>
    <w:unhideWhenUsed/>
    <w:rsid w:val="00DB187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DB187B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List Paragraph"/>
    <w:basedOn w:val="a"/>
    <w:uiPriority w:val="34"/>
    <w:qFormat/>
    <w:rsid w:val="00DC3F4C"/>
    <w:pPr>
      <w:ind w:left="720"/>
      <w:contextualSpacing/>
    </w:pPr>
  </w:style>
  <w:style w:type="paragraph" w:styleId="a9">
    <w:name w:val="No Spacing"/>
    <w:uiPriority w:val="1"/>
    <w:qFormat/>
    <w:rsid w:val="00F062C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F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1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BE7CE859F44CAF91CC0E319867C2CB10ED4251BF6EF06C22467BD3D8D1F4D4CBC8804E396FE0ECu3N6H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331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Пользователь Windows</cp:lastModifiedBy>
  <cp:revision>55</cp:revision>
  <cp:lastPrinted>2025-01-17T09:24:00Z</cp:lastPrinted>
  <dcterms:created xsi:type="dcterms:W3CDTF">2014-03-03T13:06:00Z</dcterms:created>
  <dcterms:modified xsi:type="dcterms:W3CDTF">2025-02-07T12:29:00Z</dcterms:modified>
</cp:coreProperties>
</file>